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永福县尚未核定公布为文物保护单位的不可移动文物(共计96处)</w:t>
      </w:r>
    </w:p>
    <w:p>
      <w:pPr>
        <w:ind w:firstLine="3040" w:firstLineChars="950"/>
        <w:rPr>
          <w:rFonts w:hint="eastAsia" w:ascii="宋体" w:eastAsia="宋体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564"/>
        <w:gridCol w:w="1609"/>
        <w:gridCol w:w="1262"/>
        <w:gridCol w:w="3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序号</w:t>
            </w:r>
          </w:p>
        </w:tc>
        <w:tc>
          <w:tcPr>
            <w:tcW w:w="156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编号</w:t>
            </w:r>
          </w:p>
        </w:tc>
        <w:tc>
          <w:tcPr>
            <w:tcW w:w="160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名称</w:t>
            </w:r>
          </w:p>
        </w:tc>
        <w:tc>
          <w:tcPr>
            <w:tcW w:w="126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时代</w:t>
            </w:r>
          </w:p>
        </w:tc>
        <w:tc>
          <w:tcPr>
            <w:tcW w:w="337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450326-0001</w:t>
            </w:r>
          </w:p>
        </w:tc>
        <w:tc>
          <w:tcPr>
            <w:tcW w:w="160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八亩井水闸</w:t>
            </w:r>
          </w:p>
        </w:tc>
        <w:tc>
          <w:tcPr>
            <w:tcW w:w="126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百寿镇双合村山脚屯百雅公路东20米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2</w:t>
            </w:r>
          </w:p>
        </w:tc>
        <w:tc>
          <w:tcPr>
            <w:tcW w:w="156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450326-0002</w:t>
            </w:r>
          </w:p>
        </w:tc>
        <w:tc>
          <w:tcPr>
            <w:tcW w:w="160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莫敌母亲墓</w:t>
            </w:r>
          </w:p>
        </w:tc>
        <w:tc>
          <w:tcPr>
            <w:tcW w:w="126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清咸丰五年</w:t>
            </w:r>
          </w:p>
        </w:tc>
        <w:tc>
          <w:tcPr>
            <w:tcW w:w="337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百寿镇山南村武馆屯文忠善屋后20米的竹林中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3</w:t>
            </w:r>
          </w:p>
        </w:tc>
        <w:tc>
          <w:tcPr>
            <w:tcW w:w="156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450326-0003</w:t>
            </w:r>
          </w:p>
        </w:tc>
        <w:tc>
          <w:tcPr>
            <w:tcW w:w="160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江西井</w:t>
            </w:r>
          </w:p>
        </w:tc>
        <w:tc>
          <w:tcPr>
            <w:tcW w:w="126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清同治年间</w:t>
            </w:r>
          </w:p>
        </w:tc>
        <w:tc>
          <w:tcPr>
            <w:tcW w:w="337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百寿镇江岩村江西屯西南50米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</w:t>
            </w:r>
          </w:p>
        </w:tc>
        <w:tc>
          <w:tcPr>
            <w:tcW w:w="156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450326-0004</w:t>
            </w:r>
          </w:p>
        </w:tc>
        <w:tc>
          <w:tcPr>
            <w:tcW w:w="160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钟鼓岩石刻</w:t>
            </w:r>
          </w:p>
        </w:tc>
        <w:tc>
          <w:tcPr>
            <w:tcW w:w="126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明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宋体" w:eastAsia="宋体"/>
                <w:sz w:val="24"/>
                <w:szCs w:val="24"/>
              </w:rPr>
              <w:t>万历</w:t>
            </w:r>
          </w:p>
        </w:tc>
        <w:tc>
          <w:tcPr>
            <w:tcW w:w="337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百寿镇百寿村双排屯东南约1500米钟鼓岩南口石壁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5</w:t>
            </w:r>
          </w:p>
        </w:tc>
        <w:tc>
          <w:tcPr>
            <w:tcW w:w="156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450326-0005</w:t>
            </w:r>
          </w:p>
        </w:tc>
        <w:tc>
          <w:tcPr>
            <w:tcW w:w="160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将军保石刻</w:t>
            </w:r>
          </w:p>
        </w:tc>
        <w:tc>
          <w:tcPr>
            <w:tcW w:w="126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明</w:t>
            </w:r>
          </w:p>
        </w:tc>
        <w:tc>
          <w:tcPr>
            <w:tcW w:w="337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百寿镇三河村明村屯西南300米路边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6</w:t>
            </w:r>
          </w:p>
        </w:tc>
        <w:tc>
          <w:tcPr>
            <w:tcW w:w="156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450326-0006</w:t>
            </w:r>
          </w:p>
        </w:tc>
        <w:tc>
          <w:tcPr>
            <w:tcW w:w="160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旧县城遗址</w:t>
            </w:r>
          </w:p>
        </w:tc>
        <w:tc>
          <w:tcPr>
            <w:tcW w:w="126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805年</w:t>
            </w:r>
          </w:p>
        </w:tc>
        <w:tc>
          <w:tcPr>
            <w:tcW w:w="337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百寿镇三河村旧县屯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7</w:t>
            </w:r>
          </w:p>
        </w:tc>
        <w:tc>
          <w:tcPr>
            <w:tcW w:w="156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450326-0007</w:t>
            </w:r>
          </w:p>
        </w:tc>
        <w:tc>
          <w:tcPr>
            <w:tcW w:w="160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旧县桥遗址</w:t>
            </w:r>
          </w:p>
        </w:tc>
        <w:tc>
          <w:tcPr>
            <w:tcW w:w="126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百寿镇三河村旧县屯北100米旧县江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8</w:t>
            </w:r>
          </w:p>
        </w:tc>
        <w:tc>
          <w:tcPr>
            <w:tcW w:w="156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450326-0008</w:t>
            </w:r>
          </w:p>
        </w:tc>
        <w:tc>
          <w:tcPr>
            <w:tcW w:w="160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旧县石硌</w:t>
            </w:r>
          </w:p>
        </w:tc>
        <w:tc>
          <w:tcPr>
            <w:tcW w:w="126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百寿镇三河村旧县屯东南200米后面河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85" w:type="dxa"/>
            <w:tcBorders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9</w:t>
            </w:r>
          </w:p>
        </w:tc>
        <w:tc>
          <w:tcPr>
            <w:tcW w:w="1564" w:type="dxa"/>
            <w:tcBorders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450326-0010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玉女泉</w:t>
            </w:r>
          </w:p>
        </w:tc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元末明初</w:t>
            </w:r>
          </w:p>
        </w:tc>
        <w:tc>
          <w:tcPr>
            <w:tcW w:w="3374" w:type="dxa"/>
            <w:tcBorders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百寿镇寿城村双排屯百寿东河东岸3米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10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450326-0011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国殇坛碑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明万历三十四年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百寿镇寿城村西门上屯路旁、距永宁州城西门约300米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11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450326-0015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义渡石刻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明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百寿镇寿城村半边街北端永宁州城东南角城墙上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12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450326-0016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营盘山遗址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明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百寿镇三河村旧县屯西1.5公里营盘山顶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13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450326-0017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荣田化石遗址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不详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三皇镇荣田村东南1.5公里横山山腰上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14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450326-0019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三皇武庙古井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清至现代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三皇镇三皇街乡敬老院内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15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450326-0020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“万年灯会碑记”碑刻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三皇镇三皇街上乡敬老院菜地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16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450326-0022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斋岩石刻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三皇镇荣田村米珠屯西南一公里的石山上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17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450326-0027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飞龙桥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民国18年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堡里镇堡里街南约500米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18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450326-0028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李圣公祠遗址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清光绪十六年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堡里镇和顺村大波屯庙门山西面山坡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19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450326-0030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莫氏宗祠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清咸丰辛酉～同治三年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百寿镇白果村委坳上屯永福至浮石公路南约3米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20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450326-0031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百寿烈士陵园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1951年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百寿镇寿城村桂林至融安公路南约200米的校场岭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21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450326-0032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花岩血泪洞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民国33年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百寿镇朝阳村龙马屯花岩山东侧山腰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22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450326-0035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百雅古道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唐代～</w:t>
            </w:r>
            <w:bookmarkStart w:id="0" w:name="_GoBack"/>
            <w:bookmarkEnd w:id="0"/>
            <w:r>
              <w:rPr>
                <w:rFonts w:hint="eastAsia" w:ascii="宋体" w:eastAsia="宋体"/>
                <w:sz w:val="24"/>
                <w:szCs w:val="24"/>
              </w:rPr>
              <w:t>清代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百寿镇双合村百寿至雅窑公路高岩头及苦马岭路段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23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450326-0036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三皇大井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三皇镇三皇村标杆山脚大井路西侧5米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24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450326-0038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庙芽古民居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堡里镇波塘村庙芽屯永福至堡里公路东面20米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25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450326-0039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仁里古民居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堡里镇波塘村仁里屯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26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450326-0040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堡里革命烈士墓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20世纪70年代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堡里镇堡里村车头寨屯西北200米山坡上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85" w:type="dxa"/>
            <w:tcBorders>
              <w:top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27</w:t>
            </w:r>
          </w:p>
        </w:tc>
        <w:tc>
          <w:tcPr>
            <w:tcW w:w="1564" w:type="dxa"/>
            <w:tcBorders>
              <w:top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450326-0041</w:t>
            </w:r>
          </w:p>
        </w:tc>
        <w:tc>
          <w:tcPr>
            <w:tcW w:w="1609" w:type="dxa"/>
            <w:tcBorders>
              <w:top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黄绍立故居</w:t>
            </w:r>
          </w:p>
        </w:tc>
        <w:tc>
          <w:tcPr>
            <w:tcW w:w="1262" w:type="dxa"/>
            <w:tcBorders>
              <w:top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堡里镇堡里村高堡屯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28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450326-0042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茶料石板路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堡里镇茶料村茶料屯东面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29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450326-0043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朝上岭水渠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民国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堡里镇茶料村茶料屯朝上岭半山腰北面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30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450326-0044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拉路秦家民居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堡里镇拉木村拉路屯西南角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31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450326-0045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杨梅古井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堡里镇拉木村杨梅屯东南100米小沟边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32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450326-0046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龙井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唐、宋、明、嘉庆年间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百寿镇三河村龙井屯村西边约100米小石山脚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33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450326-0047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黄岭子阳桥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民国25年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广福乡龙溪村黄岭屯南500米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34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450326-0048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广福烈士墓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1986年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广福乡广福村花果山西侧平地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35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450326-0050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良家寨古炮楼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广福乡矮岭村良家寨屯韦邦任民居前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36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450326-0051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龙桥屯后背井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广福乡龙桥村龙桥屯西南约300米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37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450326-0052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龙涏泉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广福乡龙桥村龙桥屯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38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450326-0054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二战飞机坠落遗址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中华民国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龙江乡驿马村驿马屯鹿马沟长沟尾西面山腰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39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450326-0055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三母庵遗址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民国18年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龙江乡驿马村窑尾屯乡村公路约100米的果园中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40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450326-0056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三台岭古道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隋、明、清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龙江乡西河村上牛河屯西三台岭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41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450326-0057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喇茶黄氏民居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龙江乡兴隆村拉茶屯西河西岸约100米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42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450326-0058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奉州堂断碑记石刻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清光绪二十五年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永安乡永安村小江屯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43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450326-0059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马岭屯民居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永安乡喇塔村马岭屯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44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450326-0060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邱家古民居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永安乡喇塔村街上屯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450326-0061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铜矿沟遗址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永安乡铜矿沟背槽铜矿蚂蟥江东面大石山及鸡冠山等山腰上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46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450326-0062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永安烈士墓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20世纪70年代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永安乡上寨村委上寨屯后岭上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47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450326-0063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朱竹奉宪石碑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1877年（同治三年）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永安乡永安村朱竹屯东面约200米处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48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450326-0067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太和禁砍伐摩崖石刻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永安乡太和村善日屯江岩至喇嗒公路西边4米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49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450326-0068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大方古民居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永福镇大苏村大方屯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50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450326-0070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依云城遗址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明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永福镇凤城社区凤山顶东南方向20米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51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450326-0071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金山桥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明永乐元年（1403年）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永福镇中洲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52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450326-0072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木村古民居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永福镇四合村木村屯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53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450326-0073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文明塔遗址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明、清代雍正末年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永福镇南雄村塔脚屯西北方150米的土坡上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54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450326-0076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玉池井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宋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永福镇凤城社区凤城路凤山福字石刻西20米山腰上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55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450326-0077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下白马古井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永福镇大苏村下白马屯（下白马屯与上白马屯通达乡道西边10米山槽）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56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450326-0078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福禄井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元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永福镇渔洞村上高街屯村边东南角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57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450326-0079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胡氏旌表碑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清光绪年间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永福镇建新街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58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450326-0080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拉幽碗葬墓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清乾隆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永福镇坪岭村拉幽屯西南400米山脚岭坡上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59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450326-0081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毛洞古井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永福镇渔洞村毛洞屯东北角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60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450326-0082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银洞小石城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明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永福镇银洞村石城屯西北3公里石城界山顶平地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61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450326-0083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拉幽楼寨遗址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明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永福镇坪岭村拉幽屯西南面400米的对面山顶部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62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450326-0084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凤冠寺遗址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永福镇渔洞村上高街屯东南2公里后山的半山坡上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63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450326-0085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半边街古井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罗锦镇镇上社区上半边街东南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64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450326-0087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撮箕井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苏桥镇石门村下石门屯东北约50米处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65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450326-0088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迴龙桥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苏桥镇石门村下石门屯东北约50米处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66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450326-0089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九鹅井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苏桥镇石门村下石门屯的西北约50米处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67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450326-0090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李吉寿墓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罗锦镇崇山村黄洞屯西北1公里处、罗锦至苏桥公路东南约20米福田岭南坡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68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450326-0091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李熙龄夫妇合葬墓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罗锦镇崇山村黄洞屯西北3公里山坡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69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450326-0092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林村二甲古井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罗锦镇林村村委林村屯东南面八甲山西约20米处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70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450326-0093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龙村古井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罗锦镇下村村龙村屯东北村头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71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450326-0095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龙村古民居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罗锦镇下村村龙村屯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72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450326-0096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龙山塘石拱桥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苏桥镇石门村龙山塘屯西南300米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73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450326-0097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吕璜故居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罗锦镇尚水下村西南角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74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450326-0098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罗锦老桥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罗锦镇罗锦村二队朱家西北100米罗锦河上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75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450326-0100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林氏宗祠碑刻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罗锦镇林村村委林村屯八甲林氏宗祠厨房内的墙壁上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76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450326-0101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星洞古井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罗锦镇上笑村星洞老村屯中心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77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450326-0103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牵马垌何家民居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罗锦镇金福村上牵马垌屯西北角江月河南岸20米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78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450326-0107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苏桥清真寺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苏桥镇苏桥社区苏桥街苏江路1号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79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450326-0110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龙山塘碑刻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苏桥镇石门村龙山塘屯东南50米的机耕路边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80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450326-0111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福塘泉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元、清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罗锦镇林村村委福塘屯西北约20米处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81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450326-0113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罗锦清真寺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清道光年间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罗锦镇上东北部中和街西侧20米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82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450326-0114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朱家古井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罗锦镇镇上村二队西北角朱家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83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450326-0115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龙口庵碑刻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苏桥镇石门村境内西登山顶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84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450326-0116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渔行古井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罗锦镇镇上村河背屯东边渔行毛永怀家右侧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85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450326-0117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大泉头水井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罗锦镇上笑村大泉头屯中部偏南位置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86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450326-0118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大雁桥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罗锦镇高崇村高等屯西面约300米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87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450326-0119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桂柳古运河遗址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唐长寿元年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罗锦镇崇山村渔船上起，西经黄洞到苏桥镇太平彭庄地段（西渠）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88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450326-0120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太和寺遗址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五代、宋辽金、元、明、清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永安乡太和村太和小学内后山双瑞岩内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89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450326-0121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尚水古民居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罗锦镇尚水村尚水屯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90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450326-0122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林村八甲古井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罗锦镇林村村委林村屯东南面八甲山西约20米处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91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450326-0123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接龙桥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清乾隆二十八</w:t>
            </w:r>
            <w:r>
              <w:rPr>
                <w:rFonts w:ascii="宋体" w:eastAsia="宋体"/>
                <w:sz w:val="24"/>
                <w:szCs w:val="24"/>
              </w:rPr>
              <w:t>年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百寿镇寿城村永宁州城北门外25米处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92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450326-0124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木村莫氏宗祠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明末清初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永福镇四合村木村屯东南村头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93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450326-0125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崇山村李氏宗祠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罗锦镇崇山村崇山头屯东北100米崇山小学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94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450326-0126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西门桥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百寿镇寿城村西门上屯东300米、永宁州城西门外约15米处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95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450326-0127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莫朝翰墓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清光绪</w:t>
            </w:r>
          </w:p>
        </w:tc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永福镇四合村木村屯西1.5公里处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485" w:type="dxa"/>
            <w:tcBorders>
              <w:top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96</w:t>
            </w:r>
          </w:p>
        </w:tc>
        <w:tc>
          <w:tcPr>
            <w:tcW w:w="1564" w:type="dxa"/>
            <w:tcBorders>
              <w:top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450326-0128</w:t>
            </w:r>
          </w:p>
        </w:tc>
        <w:tc>
          <w:tcPr>
            <w:tcW w:w="1609" w:type="dxa"/>
            <w:tcBorders>
              <w:top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盘洞朱家民居</w:t>
            </w:r>
          </w:p>
        </w:tc>
        <w:tc>
          <w:tcPr>
            <w:tcW w:w="1262" w:type="dxa"/>
            <w:tcBorders>
              <w:top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清</w:t>
            </w:r>
          </w:p>
        </w:tc>
        <w:tc>
          <w:tcPr>
            <w:tcW w:w="3374" w:type="dxa"/>
            <w:tcBorders>
              <w:top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苏桥镇盘洞村</w:t>
            </w:r>
          </w:p>
        </w:tc>
      </w:tr>
    </w:tbl>
    <w:p>
      <w:pPr>
        <w:rPr>
          <w:rFonts w:hint="eastAsia" w:ascii="宋体" w:eastAsia="宋体"/>
          <w:sz w:val="32"/>
          <w:szCs w:val="32"/>
        </w:rPr>
      </w:pPr>
    </w:p>
    <w:sectPr>
      <w:pgSz w:w="11906" w:h="16838"/>
      <w:pgMar w:top="1984" w:right="1304" w:bottom="130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12C40F0D"/>
    <w:rsid w:val="1E9940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5</Pages>
  <Words>0</Words>
  <Characters>3594</Characters>
  <Lines>0</Lines>
  <Paragraphs>22</Paragraphs>
  <TotalTime>224</TotalTime>
  <ScaleCrop>false</ScaleCrop>
  <LinksUpToDate>false</LinksUpToDate>
  <CharactersWithSpaces>4793</CharactersWithSpaces>
  <Application>WPS Office_11.8.2.12309_F1E327BC-269C-435d-A152-05C5408002CA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2020-07-15T10:51:00Z</dcterms:created>
  <dc:creator>User274</dc:creator>
  <cp:lastModifiedBy>Administrator</cp:lastModifiedBy>
  <dcterms:modified xsi:type="dcterms:W3CDTF">2024-11-15T08:30:42Z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C1C4925E28B544528464761115366908</vt:lpwstr>
  </property>
</Properties>
</file>