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jc w:val="center"/>
        <w:rPr>
          <w:rFonts w:ascii="方正仿宋_GBK"/>
          <w:szCs w:val="32"/>
        </w:rPr>
      </w:pPr>
    </w:p>
    <w:p>
      <w:pPr>
        <w:pStyle w:val="4"/>
        <w:keepNext w:val="0"/>
        <w:keepLines w:val="0"/>
        <w:pageBreakBefore w:val="0"/>
        <w:widowControl w:val="0"/>
        <w:tabs>
          <w:tab w:val="left" w:pos="3378"/>
          <w:tab w:val="center" w:pos="467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jc w:val="both"/>
        <w:textAlignment w:val="auto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040" w:lineRule="exact"/>
        <w:textAlignment w:val="auto"/>
        <w:rPr>
          <w:szCs w:val="32"/>
        </w:rPr>
      </w:pPr>
    </w:p>
    <w:p>
      <w:pPr>
        <w:spacing w:line="59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永民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社更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</w:t>
      </w:r>
    </w:p>
    <w:p>
      <w:pPr>
        <w:spacing w:line="590" w:lineRule="exact"/>
        <w:jc w:val="center"/>
        <w:rPr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8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8"/>
          <w:sz w:val="44"/>
          <w:szCs w:val="44"/>
        </w:rPr>
        <w:t>关于同意永福县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8"/>
          <w:sz w:val="44"/>
          <w:szCs w:val="44"/>
          <w:lang w:eastAsia="zh-CN"/>
        </w:rPr>
        <w:t>永安乡永安村老年协会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8"/>
          <w:sz w:val="44"/>
          <w:szCs w:val="44"/>
        </w:rPr>
        <w:t>变更法定代表人的批复</w:t>
      </w:r>
    </w:p>
    <w:p>
      <w:pPr>
        <w:spacing w:line="590" w:lineRule="exact"/>
        <w:rPr>
          <w:rFonts w:hint="default" w:ascii="Times New Roman" w:hAnsi="Times New Roman" w:eastAsia="仿宋_GB2312" w:cs="Times New Roman"/>
          <w:spacing w:val="8"/>
          <w:sz w:val="32"/>
          <w:szCs w:val="32"/>
        </w:rPr>
      </w:pPr>
    </w:p>
    <w:p>
      <w:pPr>
        <w:spacing w:line="590" w:lineRule="exact"/>
        <w:rPr>
          <w:rFonts w:hint="default" w:ascii="Times New Roman" w:hAnsi="Times New Roman" w:eastAsia="仿宋_GB2312" w:cs="Times New Roman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永福县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eastAsia="zh-CN"/>
        </w:rPr>
        <w:t>永安乡永安村老年协会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：</w:t>
      </w:r>
    </w:p>
    <w:p>
      <w:pPr>
        <w:spacing w:line="590" w:lineRule="exact"/>
        <w:ind w:firstLine="672" w:firstLineChars="200"/>
        <w:jc w:val="both"/>
        <w:rPr>
          <w:rFonts w:hint="default" w:ascii="Times New Roman" w:hAnsi="Times New Roman" w:eastAsia="仿宋_GB2312" w:cs="Times New Roman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你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eastAsia="zh-CN"/>
        </w:rPr>
        <w:t>会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关于申请变更法定代表人的有关材料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eastAsia="zh-CN"/>
        </w:rPr>
        <w:t>已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收悉。经审查，你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eastAsia="zh-CN"/>
        </w:rPr>
        <w:t>会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申请的变更事项符合《社会团体登记管理条例》和你会章程的相关规定，同意你机构法定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eastAsia="zh-CN"/>
        </w:rPr>
        <w:t>代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表人由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eastAsia="zh-CN"/>
        </w:rPr>
        <w:t>韦秀藻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变更为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eastAsia="zh-CN"/>
        </w:rPr>
        <w:t>钟守福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请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eastAsia="zh-CN"/>
        </w:rPr>
        <w:t>你会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根据具体变更事项和相关规定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eastAsia="zh-CN"/>
        </w:rPr>
        <w:t>及时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到有关部门办理变更手续。</w:t>
      </w:r>
    </w:p>
    <w:p>
      <w:pPr>
        <w:spacing w:line="590" w:lineRule="exact"/>
        <w:ind w:firstLine="672" w:firstLineChars="200"/>
        <w:jc w:val="both"/>
        <w:rPr>
          <w:rFonts w:hint="default" w:ascii="Times New Roman" w:hAnsi="Times New Roman" w:eastAsia="仿宋_GB2312" w:cs="Times New Roman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此复</w:t>
      </w:r>
    </w:p>
    <w:p>
      <w:pPr>
        <w:spacing w:line="590" w:lineRule="exact"/>
        <w:jc w:val="center"/>
        <w:rPr>
          <w:rFonts w:hint="default" w:ascii="Times New Roman" w:hAnsi="Times New Roman" w:eastAsia="仿宋_GB2312" w:cs="Times New Roman"/>
          <w:spacing w:val="8"/>
          <w:sz w:val="32"/>
          <w:szCs w:val="32"/>
        </w:rPr>
      </w:pPr>
    </w:p>
    <w:p>
      <w:pPr>
        <w:spacing w:line="590" w:lineRule="exact"/>
        <w:jc w:val="center"/>
        <w:rPr>
          <w:rFonts w:hint="default" w:ascii="Times New Roman" w:hAnsi="Times New Roman" w:eastAsia="仿宋_GB2312" w:cs="Times New Roman"/>
          <w:spacing w:val="8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 xml:space="preserve">         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永福县民政局</w:t>
      </w:r>
    </w:p>
    <w:p>
      <w:pPr>
        <w:spacing w:line="59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 xml:space="preserve">            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 xml:space="preserve">             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pacing w:val="8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pacing w:val="8"/>
          <w:sz w:val="32"/>
          <w:szCs w:val="32"/>
        </w:rPr>
        <w:t>日</w:t>
      </w:r>
    </w:p>
    <w:p>
      <w:pPr>
        <w:spacing w:line="59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/>
    <w:sectPr>
      <w:pgSz w:w="12240" w:h="15840"/>
      <w:pgMar w:top="2098" w:right="1304" w:bottom="1304" w:left="1587" w:header="720" w:footer="7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67A468EC"/>
    <w:rsid w:val="000C25A3"/>
    <w:rsid w:val="00130C85"/>
    <w:rsid w:val="00332959"/>
    <w:rsid w:val="00395B1B"/>
    <w:rsid w:val="004C635F"/>
    <w:rsid w:val="0050467D"/>
    <w:rsid w:val="005A0B29"/>
    <w:rsid w:val="00675C56"/>
    <w:rsid w:val="006C257C"/>
    <w:rsid w:val="006C2C97"/>
    <w:rsid w:val="007B7B6D"/>
    <w:rsid w:val="00825145"/>
    <w:rsid w:val="008D7AB0"/>
    <w:rsid w:val="008F216E"/>
    <w:rsid w:val="008F4B8D"/>
    <w:rsid w:val="008F5555"/>
    <w:rsid w:val="00941227"/>
    <w:rsid w:val="00AD0FF3"/>
    <w:rsid w:val="00B642EF"/>
    <w:rsid w:val="00B8387D"/>
    <w:rsid w:val="00B976D7"/>
    <w:rsid w:val="00C62E4E"/>
    <w:rsid w:val="00EE0655"/>
    <w:rsid w:val="00F054D1"/>
    <w:rsid w:val="00F82AFA"/>
    <w:rsid w:val="00F87812"/>
    <w:rsid w:val="00F91772"/>
    <w:rsid w:val="00FA4547"/>
    <w:rsid w:val="00FF11DF"/>
    <w:rsid w:val="0537490B"/>
    <w:rsid w:val="057F3AE2"/>
    <w:rsid w:val="0682021F"/>
    <w:rsid w:val="07225CBE"/>
    <w:rsid w:val="07CD6935"/>
    <w:rsid w:val="0A4F2EDF"/>
    <w:rsid w:val="0F0F4DEF"/>
    <w:rsid w:val="10E94691"/>
    <w:rsid w:val="117B770F"/>
    <w:rsid w:val="141405C2"/>
    <w:rsid w:val="18B7660A"/>
    <w:rsid w:val="19097082"/>
    <w:rsid w:val="19B55B85"/>
    <w:rsid w:val="1A8F383D"/>
    <w:rsid w:val="1CD45E4B"/>
    <w:rsid w:val="214D60DE"/>
    <w:rsid w:val="23033A6E"/>
    <w:rsid w:val="261325B8"/>
    <w:rsid w:val="26F85FED"/>
    <w:rsid w:val="2C502F5C"/>
    <w:rsid w:val="2FA819E8"/>
    <w:rsid w:val="30632CDE"/>
    <w:rsid w:val="348E3290"/>
    <w:rsid w:val="36121457"/>
    <w:rsid w:val="37A14EB2"/>
    <w:rsid w:val="44022A01"/>
    <w:rsid w:val="468C5DE4"/>
    <w:rsid w:val="4B760BAE"/>
    <w:rsid w:val="500631DE"/>
    <w:rsid w:val="501962B0"/>
    <w:rsid w:val="55EC2429"/>
    <w:rsid w:val="578B68E4"/>
    <w:rsid w:val="596C390A"/>
    <w:rsid w:val="5E2D204E"/>
    <w:rsid w:val="60B06740"/>
    <w:rsid w:val="67A468EC"/>
    <w:rsid w:val="68C146A2"/>
    <w:rsid w:val="69421435"/>
    <w:rsid w:val="69EE1DF6"/>
    <w:rsid w:val="6B0D3D63"/>
    <w:rsid w:val="71754DF9"/>
    <w:rsid w:val="71FE687B"/>
    <w:rsid w:val="75E104BE"/>
    <w:rsid w:val="75F13ED1"/>
    <w:rsid w:val="799E284E"/>
    <w:rsid w:val="7A0E195E"/>
    <w:rsid w:val="7CBA591F"/>
    <w:rsid w:val="7D223EFA"/>
    <w:rsid w:val="7F9E2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rPr>
      <w:sz w:val="32"/>
    </w:rPr>
  </w:style>
  <w:style w:type="paragraph" w:styleId="4">
    <w:name w:val="Title"/>
    <w:basedOn w:val="1"/>
    <w:next w:val="1"/>
    <w:qFormat/>
    <w:locked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kern w:val="2"/>
      <w:sz w:val="32"/>
      <w:szCs w:val="32"/>
      <w:lang w:bidi="bn-BD"/>
    </w:rPr>
  </w:style>
  <w:style w:type="paragraph" w:styleId="5">
    <w:name w:val="Balloon Text"/>
    <w:basedOn w:val="1"/>
    <w:link w:val="8"/>
    <w:semiHidden/>
    <w:qFormat/>
    <w:uiPriority w:val="99"/>
    <w:rPr>
      <w:sz w:val="18"/>
      <w:szCs w:val="18"/>
    </w:rPr>
  </w:style>
  <w:style w:type="character" w:customStyle="1" w:styleId="8">
    <w:name w:val="Balloon Text Char"/>
    <w:basedOn w:val="7"/>
    <w:link w:val="5"/>
    <w:semiHidden/>
    <w:qFormat/>
    <w:uiPriority w:val="99"/>
    <w:rPr>
      <w:rFonts w:ascii="Calibri" w:hAnsi="Calibri"/>
      <w:sz w:val="0"/>
      <w:szCs w:val="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永福县</Company>
  <Pages>1</Pages>
  <Words>37</Words>
  <Characters>213</Characters>
  <Lines>0</Lines>
  <Paragraphs>0</Paragraphs>
  <TotalTime>24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2018-03-19T00:24:00Z</dcterms:created>
  <dc:creator>Administrator</dc:creator>
  <cp:lastModifiedBy>吃一口饭五毛钱</cp:lastModifiedBy>
  <cp:lastPrinted>2023-06-28T02:57:00Z</cp:lastPrinted>
  <dcterms:modified xsi:type="dcterms:W3CDTF">2023-07-07T02:18:34Z</dcterms:modified>
  <dc:title>永民社更字〔2020〕  号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