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4月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）Ⅲ类水质标准，达标率为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26D74D3"/>
    <w:rsid w:val="13BB7A5D"/>
    <w:rsid w:val="19F64C1E"/>
    <w:rsid w:val="21F05D61"/>
    <w:rsid w:val="22FA5629"/>
    <w:rsid w:val="264536BC"/>
    <w:rsid w:val="28621B16"/>
    <w:rsid w:val="292B0E89"/>
    <w:rsid w:val="2B6A0706"/>
    <w:rsid w:val="2F2822DA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1BF2ABB"/>
    <w:rsid w:val="62BE20D1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2025-09-23T01:47:52Z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