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2月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市控断面地表水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方正黑体_GBK" w:eastAsia="方正黑体_GBK" w:cs="方正黑体_GBK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Ⅱ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市控断面地表水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00" w:right="1587" w:bottom="-573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126D74D3"/>
    <w:rsid w:val="13BB7A5D"/>
    <w:rsid w:val="21F05D61"/>
    <w:rsid w:val="22FA5629"/>
    <w:rsid w:val="264536BC"/>
    <w:rsid w:val="28621B16"/>
    <w:rsid w:val="292B0E89"/>
    <w:rsid w:val="2B6A0706"/>
    <w:rsid w:val="2F2822DA"/>
    <w:rsid w:val="3C31032B"/>
    <w:rsid w:val="3FA811C8"/>
    <w:rsid w:val="3FAF167C"/>
    <w:rsid w:val="422C18FA"/>
    <w:rsid w:val="42986A2B"/>
    <w:rsid w:val="4414437B"/>
    <w:rsid w:val="55685F7E"/>
    <w:rsid w:val="5A1A7FBC"/>
    <w:rsid w:val="5B9E59EB"/>
    <w:rsid w:val="5FF91746"/>
    <w:rsid w:val="66EE0CC1"/>
    <w:rsid w:val="68402F7B"/>
    <w:rsid w:val="6AC002A4"/>
    <w:rsid w:val="73A82FA5"/>
    <w:rsid w:val="78B47B87"/>
    <w:rsid w:val="7D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2025-06-06T08:17:07Z</cp:lastPrinted>
  <dcterms:modified xsi:type="dcterms:W3CDTF">2025-06-06T08:17:24Z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