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bookmarkStart w:id="0" w:name="_GoBack"/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1月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bookmarkEnd w:id="0"/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电导率、pH值、溶解氧、氨氮、高锰酸盐指数、五日生化需氧量、石油类、挥发酚、汞、铅、化学需氧量、总磷、总氮、氟化物、铜、锌、硒、镉、硫化物、砷、氰化物、六价铬、阴离子表面活性剂、粪大肠菌群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方正黑体_GBK" w:eastAsia="方正黑体_GBK" w:cs="方正黑体_GBK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-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126D74D3"/>
    <w:rsid w:val="13BB7A5D"/>
    <w:rsid w:val="21F05D61"/>
    <w:rsid w:val="22FA5629"/>
    <w:rsid w:val="264536BC"/>
    <w:rsid w:val="28621B16"/>
    <w:rsid w:val="292B0E89"/>
    <w:rsid w:val="2B6A0706"/>
    <w:rsid w:val="2F2822DA"/>
    <w:rsid w:val="3C31032B"/>
    <w:rsid w:val="3FA811C8"/>
    <w:rsid w:val="3FAF167C"/>
    <w:rsid w:val="422C18FA"/>
    <w:rsid w:val="42986A2B"/>
    <w:rsid w:val="4414437B"/>
    <w:rsid w:val="55685F7E"/>
    <w:rsid w:val="5A1A7FBC"/>
    <w:rsid w:val="5B9E59EB"/>
    <w:rsid w:val="5FF91746"/>
    <w:rsid w:val="66EE0CC1"/>
    <w:rsid w:val="6AC002A4"/>
    <w:rsid w:val="73A82FA5"/>
    <w:rsid w:val="78B47B87"/>
    <w:rsid w:val="7D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2016-08-25T00:54:00Z</cp:lastPrinted>
  <dcterms:modified xsi:type="dcterms:W3CDTF">2025-06-06T08:02:19Z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