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第四季度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5" w:firstLineChars="202"/>
        <w:jc w:val="left"/>
        <w:textAlignment w:val="auto"/>
        <w:outlineLvl w:val="9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Autospacing="0" w:line="5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电导率、pH值、溶解氧、氨氮、高锰酸盐指数、五日生化需氧量、石油类、挥发酚、汞、铅、化学需氧量、总磷、总氮、氟化物、铜、锌、硒、镉、硫化物、砷、氰化物、六价铬、阴离子表面活性剂、粪大肠菌群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55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55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Autospacing="0" w:line="580" w:lineRule="exact"/>
        <w:ind w:left="0" w:leftChars="0" w:right="0" w:rightChars="0"/>
        <w:jc w:val="left"/>
        <w:textAlignment w:val="auto"/>
        <w:outlineLvl w:val="9"/>
        <w:rPr>
          <w:rFonts w:ascii="方正黑体_GBK" w:eastAsia="方正黑体_GBK" w:cs="方正黑体_GBK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9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第四季度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jc w:val="right"/>
      <w:rPr>
        <w:rStyle w:val="11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right="360" w:firstLine="360"/>
      <w:jc w:val="right"/>
      <w:rPr>
        <w:rStyle w:val="11"/>
        <w:rFonts w:ascii="仿宋_GB2312" w:eastAsia="仿宋_GB2312"/>
      </w:rPr>
    </w:pPr>
    <w:r>
      <w:rPr>
        <w:rStyle w:val="11"/>
        <w:rFonts w:ascii="仿宋_GB2312" w:eastAsia="仿宋_GB2312"/>
      </w:rPr>
      <w:t>—</w:t>
    </w:r>
    <w:r>
      <w:rPr>
        <w:rStyle w:val="11"/>
        <w:rFonts w:ascii="仿宋_GB2312" w:eastAsia="仿宋_GB2312" w:cs="仿宋_GB2312"/>
      </w:rPr>
      <w:t xml:space="preserve"> </w:t>
    </w:r>
    <w:r>
      <w:rPr>
        <w:rStyle w:val="11"/>
        <w:rFonts w:eastAsia="仿宋_GB2312"/>
      </w:rPr>
      <w:fldChar w:fldCharType="begin"/>
    </w:r>
    <w:r>
      <w:rPr>
        <w:rStyle w:val="11"/>
        <w:rFonts w:eastAsia="仿宋_GB2312"/>
      </w:rPr>
      <w:instrText xml:space="preserve"> PAGE  \* MERGEFORMAT </w:instrText>
    </w:r>
    <w:r>
      <w:rPr>
        <w:rStyle w:val="11"/>
        <w:rFonts w:eastAsia="仿宋_GB2312"/>
      </w:rPr>
      <w:fldChar w:fldCharType="separate"/>
    </w:r>
    <w:r>
      <w:t>1</w:t>
    </w:r>
    <w:r>
      <w:rPr>
        <w:rStyle w:val="11"/>
        <w:rFonts w:eastAsia="仿宋_GB2312"/>
      </w:rPr>
      <w:fldChar w:fldCharType="end"/>
    </w:r>
    <w:r>
      <w:rPr>
        <w:rStyle w:val="11"/>
        <w:rFonts w:ascii="仿宋_GB2312" w:eastAsia="仿宋_GB2312" w:cs="仿宋_GB2312"/>
      </w:rPr>
      <w:t xml:space="preserve"> </w:t>
    </w:r>
    <w:r>
      <w:rPr>
        <w:rStyle w:val="11"/>
        <w:rFonts w:ascii="仿宋_GB2312" w:eastAsia="仿宋_GB2312"/>
      </w:rPr>
      <w:t>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oNotHyphenateCaps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10E06A12"/>
    <w:rsid w:val="11503E94"/>
    <w:rsid w:val="126D74D3"/>
    <w:rsid w:val="13BB7A5D"/>
    <w:rsid w:val="21F05D61"/>
    <w:rsid w:val="227C3FB0"/>
    <w:rsid w:val="22BF2C5D"/>
    <w:rsid w:val="22FA5629"/>
    <w:rsid w:val="264536BC"/>
    <w:rsid w:val="27FE512D"/>
    <w:rsid w:val="28621B16"/>
    <w:rsid w:val="292B0E89"/>
    <w:rsid w:val="2B6A0706"/>
    <w:rsid w:val="2BCE684A"/>
    <w:rsid w:val="2F2822DA"/>
    <w:rsid w:val="2FF404B8"/>
    <w:rsid w:val="3C31032B"/>
    <w:rsid w:val="3FA811C8"/>
    <w:rsid w:val="3FAF167C"/>
    <w:rsid w:val="422C18FA"/>
    <w:rsid w:val="42986A2B"/>
    <w:rsid w:val="4414437B"/>
    <w:rsid w:val="44646F06"/>
    <w:rsid w:val="4C1F3559"/>
    <w:rsid w:val="55685F7E"/>
    <w:rsid w:val="5669706C"/>
    <w:rsid w:val="5A1A7FBC"/>
    <w:rsid w:val="5B9E59EB"/>
    <w:rsid w:val="5FF91746"/>
    <w:rsid w:val="66EE0CC1"/>
    <w:rsid w:val="71FB8C88"/>
    <w:rsid w:val="73A82FA5"/>
    <w:rsid w:val="75713AD9"/>
    <w:rsid w:val="78B47B87"/>
    <w:rsid w:val="7B16589E"/>
    <w:rsid w:val="7DFF2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qFormat/>
    <w:uiPriority w:val="99"/>
    <w:rPr>
      <w:b/>
      <w:bCs/>
    </w:rPr>
  </w:style>
  <w:style w:type="character" w:styleId="11">
    <w:name w:val="page number"/>
    <w:basedOn w:val="10"/>
    <w:qFormat/>
    <w:uiPriority w:val="99"/>
    <w:rPr>
      <w:rFonts w:ascii="Times New Roman" w:hAnsi="Times New Roman" w:cs="Times New Roman"/>
      <w:sz w:val="28"/>
      <w:szCs w:val="28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10"/>
    <w:link w:val="7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10"/>
    <w:link w:val="4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10"/>
    <w:link w:val="5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10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8"/>
    <w:qFormat/>
    <w:locked/>
    <w:uiPriority w:val="99"/>
    <w:rPr>
      <w:b/>
      <w:bCs/>
    </w:rPr>
  </w:style>
  <w:style w:type="character" w:customStyle="1" w:styleId="20">
    <w:name w:val="Document Map Char"/>
    <w:basedOn w:val="10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2016-08-25T08:54:00Z</dcterms:created>
  <dc:creator>SER01</dc:creator>
  <cp:lastModifiedBy>gxxc</cp:lastModifiedBy>
  <cp:lastPrinted>2024-04-19T11:11:00Z</cp:lastPrinted>
  <dcterms:modified xsi:type="dcterms:W3CDTF">2025-01-24T15:31:08Z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