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7DF4">
      <w:pPr>
        <w:pStyle w:val="2"/>
        <w:ind w:firstLine="480"/>
      </w:pPr>
    </w:p>
    <w:p w14:paraId="080176EA">
      <w:pPr>
        <w:pStyle w:val="2"/>
        <w:ind w:firstLine="480"/>
      </w:pPr>
    </w:p>
    <w:p w14:paraId="459A1C23">
      <w:pPr>
        <w:spacing w:line="560" w:lineRule="exact"/>
        <w:jc w:val="distribute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 w14:paraId="4A0D4500">
      <w:pPr>
        <w:spacing w:line="120" w:lineRule="auto"/>
        <w:jc w:val="distribute"/>
        <w:rPr>
          <w:rFonts w:eastAsia="方正小标宋简体"/>
          <w:color w:val="FF0000"/>
          <w:sz w:val="80"/>
          <w:szCs w:val="80"/>
        </w:rPr>
      </w:pPr>
      <w:r>
        <w:rPr>
          <w:rFonts w:hint="eastAsia" w:eastAsia="方正小标宋简体" w:cs="方正小标宋简体"/>
          <w:color w:val="FF0000"/>
          <w:sz w:val="80"/>
          <w:szCs w:val="80"/>
        </w:rPr>
        <w:t>永福县消防救援大队</w:t>
      </w:r>
    </w:p>
    <w:p w14:paraId="755B3B77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72B0D237">
      <w:pPr>
        <w:pStyle w:val="2"/>
        <w:spacing w:line="520" w:lineRule="exact"/>
        <w:ind w:firstLine="0" w:firstLineChars="0"/>
      </w:pPr>
    </w:p>
    <w:p w14:paraId="64EC538E">
      <w:pPr>
        <w:ind w:firstLine="2880" w:firstLineChars="9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桂市永消〔</w:t>
      </w:r>
      <w:r>
        <w:rPr>
          <w:rFonts w:ascii="Times New Roman" w:hAnsi="Times New Roman" w:eastAsia="仿宋_GB2312" w:cs="仿宋_GB2312"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48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</w:t>
      </w:r>
    </w:p>
    <w:p w14:paraId="5C808758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2FEF0F30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63BFAB5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pict>
          <v:line id="_x0000_s1027" o:spid="_x0000_s1027" o:spt="20" style="position:absolute;left:0pt;flip:y;margin-left:0pt;margin-top:329.4pt;height:0.05pt;width:442.2pt;mso-position-vertical-relative:page;z-index:25165926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  <w10:anchorlock/>
          </v:line>
        </w:pict>
      </w:r>
    </w:p>
    <w:p w14:paraId="3E6239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永福县消防救援大队关于印发</w:t>
      </w:r>
      <w:r>
        <w:rPr>
          <w:rFonts w:ascii="方正小标宋简体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年度“永福县人员密集场所专项检查”专项检查</w:t>
      </w:r>
    </w:p>
    <w:p w14:paraId="7E3AA95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工作计划的通知</w:t>
      </w:r>
    </w:p>
    <w:p w14:paraId="657A149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</w:p>
    <w:p w14:paraId="6D148939">
      <w:pPr>
        <w:pStyle w:val="2"/>
        <w:spacing w:line="480" w:lineRule="exact"/>
        <w:ind w:firstLine="0" w:firstLineChars="0"/>
        <w:rPr>
          <w:rFonts w:ascii="仿宋_GB2312" w:hAnsi="仿宋_GB2312" w:eastAsia="仿宋_GB2312" w:cs="仿宋_GB2312"/>
          <w:kern w:val="2"/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</w:rPr>
        <w:t>大队部、福寿消防救援站：</w:t>
      </w:r>
    </w:p>
    <w:p w14:paraId="5C716F62">
      <w:pPr>
        <w:pStyle w:val="2"/>
        <w:spacing w:line="480" w:lineRule="exact"/>
        <w:rPr>
          <w:rFonts w:ascii="仿宋_GB2312" w:hAnsi="仿宋_GB2312" w:eastAsia="仿宋_GB2312" w:cs="仿宋_GB2312"/>
          <w:kern w:val="2"/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</w:rPr>
        <w:t>根据</w:t>
      </w:r>
      <w:r>
        <w:rPr>
          <w:rFonts w:hint="eastAsia" w:eastAsia="仿宋_GB2312"/>
          <w:sz w:val="32"/>
        </w:rPr>
        <w:t>《消防法》《广西壮族自治区实施</w:t>
      </w:r>
      <w:r>
        <w:rPr>
          <w:rFonts w:eastAsia="仿宋_GB2312"/>
          <w:sz w:val="32"/>
        </w:rPr>
        <w:t>&lt;</w:t>
      </w:r>
      <w:r>
        <w:rPr>
          <w:rFonts w:hint="eastAsia" w:eastAsia="仿宋_GB2312"/>
          <w:sz w:val="32"/>
        </w:rPr>
        <w:t>消防法</w:t>
      </w:r>
      <w:r>
        <w:rPr>
          <w:rFonts w:eastAsia="仿宋_GB2312"/>
          <w:sz w:val="32"/>
        </w:rPr>
        <w:t>&gt;</w:t>
      </w:r>
      <w:r>
        <w:rPr>
          <w:rFonts w:hint="eastAsia" w:eastAsia="仿宋_GB2312"/>
          <w:sz w:val="32"/>
        </w:rPr>
        <w:t>办法》《国务院关于在市场监管领域全面推行部门联合“双随机、一公开”监管意见》等法律规定和国家消防救援局、广西消防救援总队工作部署，结合工作实际，现将</w:t>
      </w:r>
      <w:r>
        <w:rPr>
          <w:rFonts w:ascii="仿宋_GB2312" w:hAnsi="仿宋_GB2312" w:eastAsia="仿宋_GB2312" w:cs="仿宋_GB2312"/>
          <w:kern w:val="2"/>
          <w:sz w:val="32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</w:rPr>
        <w:t>年度“</w:t>
      </w:r>
      <w:r>
        <w:rPr>
          <w:rFonts w:hint="eastAsia" w:ascii="仿宋_GB2312" w:eastAsia="仿宋_GB2312"/>
          <w:sz w:val="32"/>
        </w:rPr>
        <w:t>永福县人员密集场所专项检查</w:t>
      </w:r>
      <w:r>
        <w:rPr>
          <w:rFonts w:hint="eastAsia" w:ascii="仿宋_GB2312" w:hAnsi="仿宋_GB2312" w:eastAsia="仿宋_GB2312" w:cs="仿宋_GB2312"/>
          <w:kern w:val="2"/>
          <w:sz w:val="32"/>
        </w:rPr>
        <w:t>”专项检查计划制定如下：</w:t>
      </w:r>
    </w:p>
    <w:p w14:paraId="2B0B3559">
      <w:pPr>
        <w:pStyle w:val="2"/>
        <w:numPr>
          <w:ilvl w:val="0"/>
          <w:numId w:val="1"/>
        </w:numPr>
        <w:spacing w:line="480" w:lineRule="exact"/>
        <w:rPr>
          <w:rFonts w:ascii="黑体" w:hAnsi="黑体" w:eastAsia="黑体" w:cs="黑体"/>
          <w:color w:val="auto"/>
          <w:kern w:val="2"/>
          <w:sz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</w:rPr>
        <w:t>专项检查名称</w:t>
      </w:r>
    </w:p>
    <w:p w14:paraId="3C6ED1D4">
      <w:pPr>
        <w:pStyle w:val="2"/>
        <w:spacing w:line="480" w:lineRule="exact"/>
        <w:ind w:firstLine="320" w:firstLineChars="100"/>
        <w:rPr>
          <w:rFonts w:ascii="仿宋_GB2312" w:hAnsi="仿宋_GB2312" w:eastAsia="仿宋_GB2312" w:cs="仿宋_GB2312"/>
          <w:color w:val="auto"/>
          <w:kern w:val="2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“</w:t>
      </w:r>
      <w:r>
        <w:rPr>
          <w:rFonts w:hint="eastAsia" w:ascii="仿宋_GB2312" w:eastAsia="仿宋_GB2312"/>
          <w:sz w:val="32"/>
        </w:rPr>
        <w:t>永福县人员密集场所专项检查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”。</w:t>
      </w:r>
    </w:p>
    <w:p w14:paraId="6080CAE0">
      <w:pPr>
        <w:widowControl/>
        <w:numPr>
          <w:ilvl w:val="0"/>
          <w:numId w:val="1"/>
        </w:numPr>
        <w:spacing w:line="4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消防监督检查主体</w:t>
      </w:r>
    </w:p>
    <w:p w14:paraId="3C913A03">
      <w:pPr>
        <w:widowControl/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消防救援机构实施消防监督检查的机构名称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桂林市永福县消防救援大队。依据是《中华人民共和国消防法》第四条、第二十五条、第五十三条及《消防监督管理规定》第三条。</w:t>
      </w:r>
    </w:p>
    <w:p w14:paraId="265259CA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三、检查范围</w:t>
      </w:r>
    </w:p>
    <w:p w14:paraId="1F28A881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宾馆饭店、商场市场、公共娱乐场所、劳动密集型场所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随机抽取进行检查。</w:t>
      </w:r>
    </w:p>
    <w:p w14:paraId="6B00A0A9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四、工作安排</w:t>
      </w:r>
    </w:p>
    <w:p w14:paraId="153F5DA7">
      <w:pPr>
        <w:widowControl/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检查组由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桂林市永福县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消防救援大队取得中华人民共和国行政执法证人员具体实施，实际人员分工按照“双随机”抽查结果确定，每次检查均成立检查小组，由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名执法人员和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名辅助执法的政府专职消防员组成。</w:t>
      </w:r>
    </w:p>
    <w:p w14:paraId="5B8008D8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楷体_GB2312" w:hAnsi="仿宋_GB2312" w:eastAsia="楷体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</w:rPr>
        <w:t>（二）时间安排</w:t>
      </w:r>
    </w:p>
    <w:p w14:paraId="75892EEE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0404D313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楷体_GB2312" w:hAnsi="仿宋_GB2312" w:eastAsia="楷体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</w:rPr>
        <w:t>（三）其他事项要求</w:t>
      </w:r>
    </w:p>
    <w:p w14:paraId="41F8860C">
      <w:pPr>
        <w:pStyle w:val="11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消防执法主动接受社会监督，全方位增强消防监督检查效能，实现工作规范化程度的整体提升。</w:t>
      </w:r>
    </w:p>
    <w:p w14:paraId="340516A2">
      <w:pPr>
        <w:pStyle w:val="11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77549AA">
      <w:pPr>
        <w:pStyle w:val="11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D876186">
      <w:pPr>
        <w:pStyle w:val="11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37349AE">
      <w:pPr>
        <w:pStyle w:val="11"/>
        <w:widowControl/>
        <w:shd w:val="clear" w:color="auto" w:fill="FFFFFF"/>
        <w:spacing w:beforeAutospacing="0" w:afterAutospacing="0" w:line="560" w:lineRule="exact"/>
        <w:ind w:firstLine="4160" w:firstLineChars="13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永福县消防救援大队</w:t>
      </w:r>
    </w:p>
    <w:p w14:paraId="21EAE0F0">
      <w:pPr>
        <w:pStyle w:val="11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63A4ED53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  <w:t xml:space="preserve">   </w:t>
      </w:r>
    </w:p>
    <w:p w14:paraId="7EF82BF9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  <w:t xml:space="preserve">                  </w:t>
      </w:r>
    </w:p>
    <w:p w14:paraId="7E916E8E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  <w:t xml:space="preserve"> </w:t>
      </w:r>
    </w:p>
    <w:p w14:paraId="3B225B27">
      <w:pPr>
        <w:pStyle w:val="2"/>
        <w:ind w:firstLine="480"/>
      </w:pPr>
      <w:bookmarkStart w:id="0" w:name="_GoBack"/>
      <w:bookmarkEnd w:id="0"/>
    </w:p>
    <w:p w14:paraId="044DECBF">
      <w:pPr>
        <w:adjustRightInd w:val="0"/>
        <w:spacing w:line="560" w:lineRule="exact"/>
        <w:ind w:firstLine="210" w:firstLineChars="100"/>
        <w:rPr>
          <w:rFonts w:ascii="Times New Roman" w:hAnsi="Times New Roman" w:eastAsia="仿宋_GB2312"/>
          <w:sz w:val="28"/>
          <w:szCs w:val="28"/>
        </w:rPr>
      </w:pPr>
      <w:r>
        <w:pict>
          <v:line id="_x0000_s1028" o:spid="_x0000_s1028" o:spt="20" style="position:absolute;left:0pt;margin-left:-1.5pt;margin-top:2.1pt;height:0.05pt;width:453.55pt;z-index:25166233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Times New Roman" w:hAnsi="Times New Roman" w:eastAsia="仿宋_GB2312"/>
          <w:sz w:val="28"/>
          <w:szCs w:val="28"/>
        </w:rPr>
        <w:t>抄送：大队领导。</w:t>
      </w:r>
    </w:p>
    <w:p w14:paraId="208D6B0F">
      <w:pPr>
        <w:adjustRightInd w:val="0"/>
        <w:snapToGrid w:val="0"/>
        <w:spacing w:line="560" w:lineRule="exact"/>
        <w:ind w:right="-107" w:rightChars="-51" w:firstLine="210" w:firstLineChars="100"/>
        <w:rPr>
          <w:rFonts w:ascii="Times New Roman" w:hAnsi="Times New Roman"/>
          <w:sz w:val="28"/>
          <w:szCs w:val="28"/>
        </w:rPr>
      </w:pPr>
      <w:r>
        <w:pict>
          <v:line id="直接连接符 3" o:spid="_x0000_s1029" o:spt="20" style="position:absolute;left:0pt;margin-left:-2pt;margin-top:2.55pt;height:0.05pt;width:453.5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Times New Roman" w:hAnsi="Times New Roman" w:eastAsia="仿宋_GB2312"/>
          <w:sz w:val="28"/>
          <w:szCs w:val="28"/>
        </w:rPr>
        <w:t>永福县消防救援大队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w w:val="80"/>
          <w:szCs w:val="21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>12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>29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日</w:t>
      </w:r>
      <w:r>
        <w:rPr>
          <w:rFonts w:hint="eastAsia" w:ascii="Times New Roman" w:hAnsi="Times New Roman" w:eastAsia="仿宋_GB2312"/>
          <w:sz w:val="28"/>
          <w:szCs w:val="28"/>
        </w:rPr>
        <w:t>印发</w:t>
      </w:r>
    </w:p>
    <w:p w14:paraId="7061B5B0">
      <w:pPr>
        <w:adjustRightInd w:val="0"/>
        <w:snapToGrid w:val="0"/>
        <w:spacing w:line="560" w:lineRule="exact"/>
        <w:ind w:right="-781" w:rightChars="-372" w:firstLine="210" w:firstLineChars="100"/>
        <w:rPr>
          <w:rFonts w:ascii="Times New Roman" w:hAnsi="Times New Roman"/>
        </w:rPr>
      </w:pPr>
      <w:r>
        <w:pict>
          <v:line id="直接连接符 2" o:spid="_x0000_s1030" o:spt="20" style="position:absolute;left:0pt;margin-left:-1.4pt;margin-top:2.4pt;height:0.05pt;width:453.55pt;z-index:25166131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Times New Roman" w:hAnsi="Times New Roman" w:eastAsia="仿宋_GB2312"/>
          <w:sz w:val="28"/>
          <w:szCs w:val="28"/>
        </w:rPr>
        <w:t>承办单位：永福大队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>经办人：李炜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>电话：</w:t>
      </w:r>
      <w:r>
        <w:rPr>
          <w:rFonts w:ascii="Times New Roman" w:hAnsi="Times New Roman" w:eastAsia="仿宋_GB2312"/>
          <w:sz w:val="28"/>
          <w:szCs w:val="28"/>
        </w:rPr>
        <w:t>0773-8568119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共印</w:t>
      </w: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4FD92-F182-4252-9DAE-696DE293DF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781634-0175-41F8-BE8B-B2666FFA99D1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1A56F89-7E48-4551-86AF-E9E0DAC3104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DFA46F5-F79F-4CD9-8514-741E28E1E0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F245">
    <w:pPr>
      <w:pStyle w:val="8"/>
    </w:pPr>
    <w:r>
      <w:pict>
        <v:rect id="文本框 5" o:spid="_x0000_s2049" o:spt="1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7ABD6DC5">
                <w:pPr>
                  <w:pStyle w:val="8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26CE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7B77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023D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185BE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F2C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55FC"/>
    <w:multiLevelType w:val="singleLevel"/>
    <w:tmpl w:val="EF8D55FC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lZDhiZWYxYTM1YjVjMThkZDk0Y2I4Y2EwZWEyYzkifQ=="/>
  </w:docVars>
  <w:rsids>
    <w:rsidRoot w:val="008C573A"/>
    <w:rsid w:val="0002681D"/>
    <w:rsid w:val="00027E8C"/>
    <w:rsid w:val="00033C4C"/>
    <w:rsid w:val="00040E00"/>
    <w:rsid w:val="00096194"/>
    <w:rsid w:val="000B5C1C"/>
    <w:rsid w:val="000C77A0"/>
    <w:rsid w:val="000F7F21"/>
    <w:rsid w:val="00146950"/>
    <w:rsid w:val="00180DFB"/>
    <w:rsid w:val="00186E90"/>
    <w:rsid w:val="001C0CFD"/>
    <w:rsid w:val="001C384B"/>
    <w:rsid w:val="001C3A67"/>
    <w:rsid w:val="001C61A3"/>
    <w:rsid w:val="001D196D"/>
    <w:rsid w:val="001D1C23"/>
    <w:rsid w:val="001E7AB5"/>
    <w:rsid w:val="001F45DE"/>
    <w:rsid w:val="001F57F3"/>
    <w:rsid w:val="00203A57"/>
    <w:rsid w:val="00215DB6"/>
    <w:rsid w:val="00233965"/>
    <w:rsid w:val="002639C3"/>
    <w:rsid w:val="002643A2"/>
    <w:rsid w:val="00273327"/>
    <w:rsid w:val="002E6CA0"/>
    <w:rsid w:val="002F7084"/>
    <w:rsid w:val="00306F5E"/>
    <w:rsid w:val="00372ABA"/>
    <w:rsid w:val="00380CDE"/>
    <w:rsid w:val="00383E98"/>
    <w:rsid w:val="003C3146"/>
    <w:rsid w:val="003C4EE3"/>
    <w:rsid w:val="003E3601"/>
    <w:rsid w:val="003F7B90"/>
    <w:rsid w:val="004019A5"/>
    <w:rsid w:val="004434AF"/>
    <w:rsid w:val="0045578E"/>
    <w:rsid w:val="00470D35"/>
    <w:rsid w:val="00486189"/>
    <w:rsid w:val="004A2E60"/>
    <w:rsid w:val="004A792C"/>
    <w:rsid w:val="004C2349"/>
    <w:rsid w:val="004C4C9B"/>
    <w:rsid w:val="004E7551"/>
    <w:rsid w:val="00506B60"/>
    <w:rsid w:val="00512868"/>
    <w:rsid w:val="00525E3B"/>
    <w:rsid w:val="00530B7A"/>
    <w:rsid w:val="00534D83"/>
    <w:rsid w:val="005355B5"/>
    <w:rsid w:val="00537765"/>
    <w:rsid w:val="005409D9"/>
    <w:rsid w:val="005563F9"/>
    <w:rsid w:val="00597107"/>
    <w:rsid w:val="005C0D10"/>
    <w:rsid w:val="005C4339"/>
    <w:rsid w:val="005C4C3A"/>
    <w:rsid w:val="005E3A13"/>
    <w:rsid w:val="005E626C"/>
    <w:rsid w:val="005F73C4"/>
    <w:rsid w:val="00600405"/>
    <w:rsid w:val="006031E6"/>
    <w:rsid w:val="00613BFC"/>
    <w:rsid w:val="006150B0"/>
    <w:rsid w:val="0062662C"/>
    <w:rsid w:val="006428EB"/>
    <w:rsid w:val="00680D5B"/>
    <w:rsid w:val="0068578E"/>
    <w:rsid w:val="0069291C"/>
    <w:rsid w:val="006A5769"/>
    <w:rsid w:val="006A79B1"/>
    <w:rsid w:val="006B75A5"/>
    <w:rsid w:val="006E1BA9"/>
    <w:rsid w:val="00706345"/>
    <w:rsid w:val="00706B19"/>
    <w:rsid w:val="00716E89"/>
    <w:rsid w:val="00730ADC"/>
    <w:rsid w:val="007331D0"/>
    <w:rsid w:val="007421CB"/>
    <w:rsid w:val="00744BCE"/>
    <w:rsid w:val="00753531"/>
    <w:rsid w:val="007567E5"/>
    <w:rsid w:val="00763D4D"/>
    <w:rsid w:val="00766D67"/>
    <w:rsid w:val="00767BF8"/>
    <w:rsid w:val="00791A62"/>
    <w:rsid w:val="007B1EEB"/>
    <w:rsid w:val="007C0F8F"/>
    <w:rsid w:val="007C1B14"/>
    <w:rsid w:val="008139D1"/>
    <w:rsid w:val="008156C0"/>
    <w:rsid w:val="00836FB5"/>
    <w:rsid w:val="00844BFB"/>
    <w:rsid w:val="00867C4B"/>
    <w:rsid w:val="00885188"/>
    <w:rsid w:val="008947F9"/>
    <w:rsid w:val="008A7075"/>
    <w:rsid w:val="008C573A"/>
    <w:rsid w:val="008D762D"/>
    <w:rsid w:val="008E4E13"/>
    <w:rsid w:val="008F1E87"/>
    <w:rsid w:val="00906304"/>
    <w:rsid w:val="00912B52"/>
    <w:rsid w:val="0095038C"/>
    <w:rsid w:val="009968BE"/>
    <w:rsid w:val="009A7507"/>
    <w:rsid w:val="009B50D0"/>
    <w:rsid w:val="009C4124"/>
    <w:rsid w:val="009C63FC"/>
    <w:rsid w:val="009D31FE"/>
    <w:rsid w:val="009D5F73"/>
    <w:rsid w:val="009F4750"/>
    <w:rsid w:val="00A054C2"/>
    <w:rsid w:val="00A118C1"/>
    <w:rsid w:val="00A319A6"/>
    <w:rsid w:val="00A46210"/>
    <w:rsid w:val="00A53454"/>
    <w:rsid w:val="00A554E6"/>
    <w:rsid w:val="00A77783"/>
    <w:rsid w:val="00A85AB3"/>
    <w:rsid w:val="00A85BD2"/>
    <w:rsid w:val="00AA366D"/>
    <w:rsid w:val="00AA3ECB"/>
    <w:rsid w:val="00AB01A2"/>
    <w:rsid w:val="00AB7061"/>
    <w:rsid w:val="00AE7375"/>
    <w:rsid w:val="00B04E28"/>
    <w:rsid w:val="00B318C5"/>
    <w:rsid w:val="00B351EF"/>
    <w:rsid w:val="00B3678F"/>
    <w:rsid w:val="00B462BE"/>
    <w:rsid w:val="00B85418"/>
    <w:rsid w:val="00BC1A00"/>
    <w:rsid w:val="00BF48D0"/>
    <w:rsid w:val="00BF735D"/>
    <w:rsid w:val="00C16C41"/>
    <w:rsid w:val="00C17172"/>
    <w:rsid w:val="00C17E9E"/>
    <w:rsid w:val="00C44FA3"/>
    <w:rsid w:val="00C85398"/>
    <w:rsid w:val="00C95635"/>
    <w:rsid w:val="00CC74F6"/>
    <w:rsid w:val="00CE2CE9"/>
    <w:rsid w:val="00CE4D60"/>
    <w:rsid w:val="00CF78D2"/>
    <w:rsid w:val="00D2327B"/>
    <w:rsid w:val="00D302DA"/>
    <w:rsid w:val="00D33DE6"/>
    <w:rsid w:val="00D57781"/>
    <w:rsid w:val="00D73F30"/>
    <w:rsid w:val="00D90E72"/>
    <w:rsid w:val="00D91A90"/>
    <w:rsid w:val="00DB70FB"/>
    <w:rsid w:val="00DC6F20"/>
    <w:rsid w:val="00DD1374"/>
    <w:rsid w:val="00DD555C"/>
    <w:rsid w:val="00DE50F9"/>
    <w:rsid w:val="00DF4057"/>
    <w:rsid w:val="00DF47D0"/>
    <w:rsid w:val="00E002F6"/>
    <w:rsid w:val="00E03568"/>
    <w:rsid w:val="00E46ACF"/>
    <w:rsid w:val="00E55580"/>
    <w:rsid w:val="00E72497"/>
    <w:rsid w:val="00E937AF"/>
    <w:rsid w:val="00EA266C"/>
    <w:rsid w:val="00ED1631"/>
    <w:rsid w:val="00EF1819"/>
    <w:rsid w:val="00F04764"/>
    <w:rsid w:val="00F04B2D"/>
    <w:rsid w:val="00F13769"/>
    <w:rsid w:val="00F26D0F"/>
    <w:rsid w:val="00F26DA8"/>
    <w:rsid w:val="00F74E70"/>
    <w:rsid w:val="00F842C7"/>
    <w:rsid w:val="00F85998"/>
    <w:rsid w:val="00F93244"/>
    <w:rsid w:val="00F93669"/>
    <w:rsid w:val="00FA41AD"/>
    <w:rsid w:val="00FC5735"/>
    <w:rsid w:val="00FD353B"/>
    <w:rsid w:val="00FD401B"/>
    <w:rsid w:val="00FD63C6"/>
    <w:rsid w:val="00FF0FC1"/>
    <w:rsid w:val="00FF2FF2"/>
    <w:rsid w:val="02905AB0"/>
    <w:rsid w:val="032D4760"/>
    <w:rsid w:val="036C6675"/>
    <w:rsid w:val="038F6958"/>
    <w:rsid w:val="03F16BED"/>
    <w:rsid w:val="045662B7"/>
    <w:rsid w:val="05C72CE0"/>
    <w:rsid w:val="05F81055"/>
    <w:rsid w:val="06273B44"/>
    <w:rsid w:val="079216F8"/>
    <w:rsid w:val="07EC2E3C"/>
    <w:rsid w:val="08F45D0D"/>
    <w:rsid w:val="096820A1"/>
    <w:rsid w:val="0AAC0660"/>
    <w:rsid w:val="0ABF46D4"/>
    <w:rsid w:val="0AD54168"/>
    <w:rsid w:val="0B20545A"/>
    <w:rsid w:val="0B386007"/>
    <w:rsid w:val="0B4B0B65"/>
    <w:rsid w:val="0B537F25"/>
    <w:rsid w:val="0B83445F"/>
    <w:rsid w:val="0E0A0BA0"/>
    <w:rsid w:val="0E323952"/>
    <w:rsid w:val="0E662447"/>
    <w:rsid w:val="0E6C44F8"/>
    <w:rsid w:val="0FDB0903"/>
    <w:rsid w:val="0FF33436"/>
    <w:rsid w:val="110E56BE"/>
    <w:rsid w:val="112C43F3"/>
    <w:rsid w:val="11C73FD2"/>
    <w:rsid w:val="1209283C"/>
    <w:rsid w:val="12643800"/>
    <w:rsid w:val="128A347A"/>
    <w:rsid w:val="12A1781C"/>
    <w:rsid w:val="132D2C84"/>
    <w:rsid w:val="13A1022E"/>
    <w:rsid w:val="14834787"/>
    <w:rsid w:val="14CC2AFB"/>
    <w:rsid w:val="15046C32"/>
    <w:rsid w:val="15064E11"/>
    <w:rsid w:val="153B2D0D"/>
    <w:rsid w:val="15F64E85"/>
    <w:rsid w:val="16457B22"/>
    <w:rsid w:val="167E4CDD"/>
    <w:rsid w:val="16C80F2E"/>
    <w:rsid w:val="16D431F2"/>
    <w:rsid w:val="173B3498"/>
    <w:rsid w:val="17AD0167"/>
    <w:rsid w:val="17EF6030"/>
    <w:rsid w:val="18E07295"/>
    <w:rsid w:val="18F356AC"/>
    <w:rsid w:val="19947E00"/>
    <w:rsid w:val="19A51DD6"/>
    <w:rsid w:val="1B165467"/>
    <w:rsid w:val="1B417C4C"/>
    <w:rsid w:val="1BB07FA7"/>
    <w:rsid w:val="1BF177B8"/>
    <w:rsid w:val="1BFB057E"/>
    <w:rsid w:val="1BFB251A"/>
    <w:rsid w:val="1C164132"/>
    <w:rsid w:val="1C3904AA"/>
    <w:rsid w:val="1C3E2AAF"/>
    <w:rsid w:val="1C66599D"/>
    <w:rsid w:val="1C7226F3"/>
    <w:rsid w:val="1CDB6B83"/>
    <w:rsid w:val="1E721E5B"/>
    <w:rsid w:val="203E1CDE"/>
    <w:rsid w:val="21186BD7"/>
    <w:rsid w:val="2154745B"/>
    <w:rsid w:val="21872893"/>
    <w:rsid w:val="219F37C0"/>
    <w:rsid w:val="232D6371"/>
    <w:rsid w:val="23302753"/>
    <w:rsid w:val="23596257"/>
    <w:rsid w:val="239A6C76"/>
    <w:rsid w:val="24DA5DDD"/>
    <w:rsid w:val="24E22ED2"/>
    <w:rsid w:val="24EB7B63"/>
    <w:rsid w:val="25A77F4A"/>
    <w:rsid w:val="2646462D"/>
    <w:rsid w:val="265408A2"/>
    <w:rsid w:val="27274296"/>
    <w:rsid w:val="28146AA9"/>
    <w:rsid w:val="28370B22"/>
    <w:rsid w:val="296B3FA9"/>
    <w:rsid w:val="29984596"/>
    <w:rsid w:val="2A5A6D78"/>
    <w:rsid w:val="2A8645D2"/>
    <w:rsid w:val="2B8925CC"/>
    <w:rsid w:val="2B9A295E"/>
    <w:rsid w:val="2C155ABB"/>
    <w:rsid w:val="2C170348"/>
    <w:rsid w:val="2D1B4711"/>
    <w:rsid w:val="2DA5644B"/>
    <w:rsid w:val="2F582B23"/>
    <w:rsid w:val="2F9B16A5"/>
    <w:rsid w:val="302E7039"/>
    <w:rsid w:val="306B0640"/>
    <w:rsid w:val="31921AAF"/>
    <w:rsid w:val="32BD3CBF"/>
    <w:rsid w:val="32D217C2"/>
    <w:rsid w:val="333F38FE"/>
    <w:rsid w:val="338643DB"/>
    <w:rsid w:val="33A1422B"/>
    <w:rsid w:val="33BF0E66"/>
    <w:rsid w:val="33E61686"/>
    <w:rsid w:val="340F5AF6"/>
    <w:rsid w:val="341449FD"/>
    <w:rsid w:val="347D33B4"/>
    <w:rsid w:val="348E6780"/>
    <w:rsid w:val="34D11437"/>
    <w:rsid w:val="351B6896"/>
    <w:rsid w:val="357F7BB4"/>
    <w:rsid w:val="35F13A8D"/>
    <w:rsid w:val="35F8372E"/>
    <w:rsid w:val="3613271B"/>
    <w:rsid w:val="36754753"/>
    <w:rsid w:val="36C359ED"/>
    <w:rsid w:val="36D15C9E"/>
    <w:rsid w:val="36DA1AF3"/>
    <w:rsid w:val="37117504"/>
    <w:rsid w:val="37722262"/>
    <w:rsid w:val="37B409D1"/>
    <w:rsid w:val="382117A3"/>
    <w:rsid w:val="387C719E"/>
    <w:rsid w:val="38CA0F8A"/>
    <w:rsid w:val="38EC3BC5"/>
    <w:rsid w:val="3A402570"/>
    <w:rsid w:val="3A655FB2"/>
    <w:rsid w:val="3A717D6E"/>
    <w:rsid w:val="3A764A4F"/>
    <w:rsid w:val="3AB72776"/>
    <w:rsid w:val="3B196160"/>
    <w:rsid w:val="3B6E1818"/>
    <w:rsid w:val="3BA506D1"/>
    <w:rsid w:val="3BDD67CB"/>
    <w:rsid w:val="3C1E4EE7"/>
    <w:rsid w:val="3C880878"/>
    <w:rsid w:val="3CF11D7F"/>
    <w:rsid w:val="3D666AC7"/>
    <w:rsid w:val="3D983FC2"/>
    <w:rsid w:val="3F965DCA"/>
    <w:rsid w:val="3FA642B2"/>
    <w:rsid w:val="402D5AD5"/>
    <w:rsid w:val="407C076E"/>
    <w:rsid w:val="40A5279C"/>
    <w:rsid w:val="414C2522"/>
    <w:rsid w:val="41F33FC2"/>
    <w:rsid w:val="421D2287"/>
    <w:rsid w:val="42213106"/>
    <w:rsid w:val="42DB7E22"/>
    <w:rsid w:val="43831C0A"/>
    <w:rsid w:val="43C80D40"/>
    <w:rsid w:val="43D32954"/>
    <w:rsid w:val="43D340D7"/>
    <w:rsid w:val="441722EA"/>
    <w:rsid w:val="44613496"/>
    <w:rsid w:val="44FD4CAF"/>
    <w:rsid w:val="458B4494"/>
    <w:rsid w:val="46712183"/>
    <w:rsid w:val="4685793F"/>
    <w:rsid w:val="47111347"/>
    <w:rsid w:val="47D40AB4"/>
    <w:rsid w:val="48221D95"/>
    <w:rsid w:val="484C65AB"/>
    <w:rsid w:val="48B30830"/>
    <w:rsid w:val="48CC361D"/>
    <w:rsid w:val="49033566"/>
    <w:rsid w:val="492A1F00"/>
    <w:rsid w:val="496A3F78"/>
    <w:rsid w:val="49A34401"/>
    <w:rsid w:val="4A070E34"/>
    <w:rsid w:val="4A2A2FB8"/>
    <w:rsid w:val="4A81203F"/>
    <w:rsid w:val="4B5A4726"/>
    <w:rsid w:val="4BB15F11"/>
    <w:rsid w:val="4BCC39E9"/>
    <w:rsid w:val="4BDC2BDF"/>
    <w:rsid w:val="4C4658B1"/>
    <w:rsid w:val="4D2C237F"/>
    <w:rsid w:val="4D7450F5"/>
    <w:rsid w:val="4DCB0F30"/>
    <w:rsid w:val="4E3509AE"/>
    <w:rsid w:val="4E8512D8"/>
    <w:rsid w:val="4E946A0E"/>
    <w:rsid w:val="4EA052ED"/>
    <w:rsid w:val="4EC35F43"/>
    <w:rsid w:val="4FD07F1A"/>
    <w:rsid w:val="502E071A"/>
    <w:rsid w:val="503F5337"/>
    <w:rsid w:val="50BC3801"/>
    <w:rsid w:val="520B6E4E"/>
    <w:rsid w:val="52157E66"/>
    <w:rsid w:val="522E5C61"/>
    <w:rsid w:val="527E6CE5"/>
    <w:rsid w:val="529A036B"/>
    <w:rsid w:val="531A1D1A"/>
    <w:rsid w:val="532B0103"/>
    <w:rsid w:val="53C57647"/>
    <w:rsid w:val="544639DB"/>
    <w:rsid w:val="54550178"/>
    <w:rsid w:val="54A0435F"/>
    <w:rsid w:val="54E85C1C"/>
    <w:rsid w:val="55A210B2"/>
    <w:rsid w:val="55BB5912"/>
    <w:rsid w:val="55CA7F19"/>
    <w:rsid w:val="57403CA2"/>
    <w:rsid w:val="57686C8A"/>
    <w:rsid w:val="57CA34A1"/>
    <w:rsid w:val="584F0427"/>
    <w:rsid w:val="58CD25CB"/>
    <w:rsid w:val="58FE1654"/>
    <w:rsid w:val="592616D2"/>
    <w:rsid w:val="5A587EFB"/>
    <w:rsid w:val="5AD2138E"/>
    <w:rsid w:val="5AE5566F"/>
    <w:rsid w:val="5B242342"/>
    <w:rsid w:val="5B3D418E"/>
    <w:rsid w:val="5B447C27"/>
    <w:rsid w:val="5B984EE6"/>
    <w:rsid w:val="5C3879C9"/>
    <w:rsid w:val="5CE94346"/>
    <w:rsid w:val="5CED0C85"/>
    <w:rsid w:val="5D025A99"/>
    <w:rsid w:val="5D060DDC"/>
    <w:rsid w:val="5D665A1A"/>
    <w:rsid w:val="5DD65C8C"/>
    <w:rsid w:val="5EFD4BE0"/>
    <w:rsid w:val="60FE43B8"/>
    <w:rsid w:val="623B669C"/>
    <w:rsid w:val="62785FED"/>
    <w:rsid w:val="63A93094"/>
    <w:rsid w:val="63BA07D4"/>
    <w:rsid w:val="63EC7906"/>
    <w:rsid w:val="64671532"/>
    <w:rsid w:val="64A30647"/>
    <w:rsid w:val="65610C9D"/>
    <w:rsid w:val="65BA6EED"/>
    <w:rsid w:val="65DE6309"/>
    <w:rsid w:val="665F7D80"/>
    <w:rsid w:val="66FB62D4"/>
    <w:rsid w:val="67696CF0"/>
    <w:rsid w:val="68BE73D9"/>
    <w:rsid w:val="695226C4"/>
    <w:rsid w:val="698752F7"/>
    <w:rsid w:val="6A087ED8"/>
    <w:rsid w:val="6A4476C0"/>
    <w:rsid w:val="6A5F093B"/>
    <w:rsid w:val="6AC14AB2"/>
    <w:rsid w:val="6BDB6CE1"/>
    <w:rsid w:val="6BED1475"/>
    <w:rsid w:val="6C093398"/>
    <w:rsid w:val="6C192482"/>
    <w:rsid w:val="6C235CB9"/>
    <w:rsid w:val="6C621A10"/>
    <w:rsid w:val="6C7F2F47"/>
    <w:rsid w:val="6CFC21DE"/>
    <w:rsid w:val="6D16304E"/>
    <w:rsid w:val="6D281CA4"/>
    <w:rsid w:val="6DBE3696"/>
    <w:rsid w:val="6E38510A"/>
    <w:rsid w:val="6E7A32B5"/>
    <w:rsid w:val="6F0950BD"/>
    <w:rsid w:val="6F125A01"/>
    <w:rsid w:val="71412EFE"/>
    <w:rsid w:val="71B17283"/>
    <w:rsid w:val="726F6B96"/>
    <w:rsid w:val="729478A3"/>
    <w:rsid w:val="72DD19CC"/>
    <w:rsid w:val="7334343A"/>
    <w:rsid w:val="734D3EB5"/>
    <w:rsid w:val="74652301"/>
    <w:rsid w:val="74721318"/>
    <w:rsid w:val="7496697C"/>
    <w:rsid w:val="74B4388A"/>
    <w:rsid w:val="74D154A7"/>
    <w:rsid w:val="74E0714A"/>
    <w:rsid w:val="754E3BA5"/>
    <w:rsid w:val="756F76B9"/>
    <w:rsid w:val="75882579"/>
    <w:rsid w:val="758E1916"/>
    <w:rsid w:val="75C05F09"/>
    <w:rsid w:val="763160FD"/>
    <w:rsid w:val="76A6539C"/>
    <w:rsid w:val="76D6363C"/>
    <w:rsid w:val="771E5053"/>
    <w:rsid w:val="77931C2F"/>
    <w:rsid w:val="779E00D9"/>
    <w:rsid w:val="77AB11E2"/>
    <w:rsid w:val="786A065C"/>
    <w:rsid w:val="7873380F"/>
    <w:rsid w:val="78CE5DE6"/>
    <w:rsid w:val="79005A95"/>
    <w:rsid w:val="794F230F"/>
    <w:rsid w:val="7A6413D5"/>
    <w:rsid w:val="7BD01932"/>
    <w:rsid w:val="7BDA2D94"/>
    <w:rsid w:val="7C5C5BEA"/>
    <w:rsid w:val="7C8D3A42"/>
    <w:rsid w:val="7CD275A8"/>
    <w:rsid w:val="7CE051A6"/>
    <w:rsid w:val="7D790C61"/>
    <w:rsid w:val="7E194166"/>
    <w:rsid w:val="7E4D4360"/>
    <w:rsid w:val="7E5C27F5"/>
    <w:rsid w:val="7E6E42AF"/>
    <w:rsid w:val="7F115C21"/>
    <w:rsid w:val="7F2464A6"/>
    <w:rsid w:val="7F5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widowControl w:val="0"/>
      <w:autoSpaceDE w:val="0"/>
      <w:autoSpaceDN w:val="0"/>
      <w:adjustRightInd w:val="0"/>
      <w:spacing w:line="560" w:lineRule="exact"/>
      <w:ind w:firstLine="640" w:firstLineChars="200"/>
    </w:pPr>
    <w:rPr>
      <w:rFonts w:ascii="方正仿宋_GBK" w:hAnsi="方正仿宋_GBK" w:eastAsia="方正仿宋_GBK"/>
      <w:color w:val="000000"/>
      <w:sz w:val="24"/>
    </w:rPr>
  </w:style>
  <w:style w:type="paragraph" w:customStyle="1" w:styleId="3">
    <w:name w:val="正文1"/>
    <w:qFormat/>
    <w:uiPriority w:val="99"/>
    <w:pPr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5">
    <w:name w:val="Body Text Indent"/>
    <w:basedOn w:val="1"/>
    <w:next w:val="4"/>
    <w:link w:val="16"/>
    <w:qFormat/>
    <w:uiPriority w:val="99"/>
    <w:pPr>
      <w:ind w:firstLine="640" w:firstLineChars="200"/>
    </w:pPr>
  </w:style>
  <w:style w:type="paragraph" w:styleId="6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5"/>
    <w:next w:val="1"/>
    <w:link w:val="20"/>
    <w:uiPriority w:val="99"/>
    <w:pPr>
      <w:ind w:firstLine="420"/>
    </w:pPr>
    <w:rPr>
      <w:rFonts w:ascii="Calibri" w:hAnsi="Calibri" w:cs="Times New Roman"/>
    </w:rPr>
  </w:style>
  <w:style w:type="character" w:styleId="15">
    <w:name w:val="page number"/>
    <w:basedOn w:val="14"/>
    <w:uiPriority w:val="99"/>
    <w:rPr>
      <w:rFonts w:cs="Times New Roman"/>
    </w:rPr>
  </w:style>
  <w:style w:type="character" w:customStyle="1" w:styleId="16">
    <w:name w:val="Body Text Indent Char"/>
    <w:basedOn w:val="14"/>
    <w:link w:val="5"/>
    <w:semiHidden/>
    <w:locked/>
    <w:uiPriority w:val="99"/>
    <w:rPr>
      <w:rFonts w:ascii="等线" w:eastAsia="等线" w:cs="黑体"/>
    </w:rPr>
  </w:style>
  <w:style w:type="character" w:customStyle="1" w:styleId="17">
    <w:name w:val="Date Char"/>
    <w:basedOn w:val="14"/>
    <w:link w:val="6"/>
    <w:semiHidden/>
    <w:qFormat/>
    <w:locked/>
    <w:uiPriority w:val="99"/>
    <w:rPr>
      <w:rFonts w:ascii="等线" w:eastAsia="等线" w:cs="黑体"/>
      <w:kern w:val="2"/>
      <w:sz w:val="22"/>
      <w:szCs w:val="22"/>
    </w:rPr>
  </w:style>
  <w:style w:type="character" w:customStyle="1" w:styleId="18">
    <w:name w:val="Balloon Text Char"/>
    <w:basedOn w:val="14"/>
    <w:link w:val="7"/>
    <w:semiHidden/>
    <w:locked/>
    <w:uiPriority w:val="99"/>
    <w:rPr>
      <w:rFonts w:ascii="等线" w:eastAsia="等线" w:cs="黑体"/>
      <w:kern w:val="2"/>
      <w:sz w:val="18"/>
      <w:szCs w:val="18"/>
    </w:rPr>
  </w:style>
  <w:style w:type="character" w:customStyle="1" w:styleId="19">
    <w:name w:val="Footer Char"/>
    <w:basedOn w:val="14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Body Text First Indent 2 Char"/>
    <w:basedOn w:val="16"/>
    <w:link w:val="12"/>
    <w:semiHidden/>
    <w:qFormat/>
    <w:locked/>
    <w:uiPriority w:val="99"/>
  </w:style>
  <w:style w:type="character" w:customStyle="1" w:styleId="21">
    <w:name w:val="Header Char"/>
    <w:basedOn w:val="14"/>
    <w:link w:val="9"/>
    <w:locked/>
    <w:uiPriority w:val="99"/>
    <w:rPr>
      <w:rFonts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character" w:customStyle="1" w:styleId="23">
    <w:name w:val="NormalCharacter"/>
    <w:link w:val="24"/>
    <w:qFormat/>
    <w:locked/>
    <w:uiPriority w:val="99"/>
    <w:rPr>
      <w:rFonts w:ascii="Verdana" w:hAnsi="Verdana" w:eastAsia="仿宋_GB2312"/>
      <w:kern w:val="0"/>
      <w:sz w:val="24"/>
      <w:lang w:val="en-US" w:eastAsia="en-US"/>
    </w:rPr>
  </w:style>
  <w:style w:type="paragraph" w:customStyle="1" w:styleId="24">
    <w:name w:val="UserStyle_8"/>
    <w:basedOn w:val="1"/>
    <w:link w:val="23"/>
    <w:qFormat/>
    <w:uiPriority w:val="99"/>
    <w:pPr>
      <w:widowControl/>
      <w:spacing w:after="160" w:line="240" w:lineRule="exact"/>
      <w:jc w:val="left"/>
      <w:textAlignment w:val="baseline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582</Words>
  <Characters>621</Characters>
  <Lines>0</Lines>
  <Paragraphs>0</Paragraphs>
  <TotalTime>14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2025-12-25T03:01:00Z</dcterms:created>
  <dc:creator>AutoBVT</dc:creator>
  <cp:lastModifiedBy>韦婉青</cp:lastModifiedBy>
  <cp:lastPrinted>2025-12-29T01:51:00Z</cp:lastPrinted>
  <dcterms:modified xsi:type="dcterms:W3CDTF">2025-12-30T04:03:12Z</dcterms:modified>
  <dc:title>桂林市秀峰区消防救援大队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74D1C9098AEB4578AC999AE099C7B8F4_13</vt:lpwstr>
  </property>
  <property fmtid="{D5CDD505-2E9C-101B-9397-08002B2CF9AE}" pid="4" name="KSOTemplateDocerSaveRecord">
    <vt:lpwstr>eyJoZGlkIjoiODE2NTNiZjRhYTI4MjgxMWYyOTk1MjJmZjllOWVjOGEiLCJ1c2VySWQiOiIxNzU2MTc0ODc2In0=</vt:lpwstr>
  </property>
</Properties>
</file>